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1" w:rsidRDefault="007F3D9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1D3051" w:rsidRPr="00943D27" w:rsidRDefault="001D3051" w:rsidP="001D3051">
      <w:pPr>
        <w:ind w:left="540" w:right="175" w:hanging="540"/>
        <w:contextualSpacing/>
        <w:jc w:val="center"/>
      </w:pPr>
      <w:r w:rsidRPr="00943D27">
        <w:t>_____________________________________________</w:t>
      </w:r>
      <w:r>
        <w:t>____________________________________________</w:t>
      </w:r>
    </w:p>
    <w:p w:rsidR="001D3051" w:rsidRPr="00943D27" w:rsidRDefault="001D3051" w:rsidP="001D3051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51" w:rsidRPr="001D3051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Cs w:val="28"/>
        </w:rPr>
        <w:t xml:space="preserve">         </w:t>
      </w:r>
      <w:r w:rsidRPr="001D3051">
        <w:rPr>
          <w:sz w:val="32"/>
          <w:szCs w:val="32"/>
        </w:rPr>
        <w:t>ПОСТАНОВЛЕНИЕ    №</w:t>
      </w:r>
      <w:r w:rsidR="007F3D91">
        <w:rPr>
          <w:sz w:val="32"/>
          <w:szCs w:val="32"/>
        </w:rPr>
        <w:t xml:space="preserve"> </w:t>
      </w:r>
      <w:r w:rsidR="003E61D9">
        <w:rPr>
          <w:sz w:val="32"/>
          <w:szCs w:val="32"/>
        </w:rPr>
        <w:t>33</w:t>
      </w:r>
      <w:r w:rsidRPr="001D3051">
        <w:rPr>
          <w:sz w:val="32"/>
          <w:szCs w:val="32"/>
        </w:rPr>
        <w:t xml:space="preserve">                                                                                       </w:t>
      </w:r>
    </w:p>
    <w:p w:rsidR="001D3051" w:rsidRDefault="001D3051" w:rsidP="001D3051">
      <w:pPr>
        <w:ind w:left="540" w:right="175" w:hanging="540"/>
        <w:contextualSpacing/>
        <w:rPr>
          <w:sz w:val="32"/>
          <w:szCs w:val="32"/>
        </w:rPr>
      </w:pPr>
      <w:r w:rsidRPr="001D3051">
        <w:rPr>
          <w:sz w:val="32"/>
          <w:szCs w:val="32"/>
        </w:rPr>
        <w:t xml:space="preserve">                                                </w:t>
      </w:r>
    </w:p>
    <w:p w:rsidR="00132A26" w:rsidRPr="001D3051" w:rsidRDefault="000C2137" w:rsidP="001D3051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61D9">
        <w:rPr>
          <w:sz w:val="28"/>
          <w:szCs w:val="28"/>
        </w:rPr>
        <w:t xml:space="preserve">      07.07.2025г.</w:t>
      </w:r>
      <w:r w:rsidR="001D3051" w:rsidRPr="001D3051">
        <w:rPr>
          <w:sz w:val="28"/>
          <w:szCs w:val="28"/>
        </w:rPr>
        <w:t xml:space="preserve">                </w:t>
      </w:r>
      <w:r w:rsidR="001D3051">
        <w:rPr>
          <w:sz w:val="28"/>
          <w:szCs w:val="28"/>
        </w:rPr>
        <w:t xml:space="preserve">                                                               </w:t>
      </w:r>
      <w:r w:rsidR="001D3051" w:rsidRPr="001D3051">
        <w:rPr>
          <w:sz w:val="28"/>
          <w:szCs w:val="28"/>
        </w:rPr>
        <w:t xml:space="preserve"> </w:t>
      </w:r>
      <w:r w:rsidR="001D3051">
        <w:rPr>
          <w:sz w:val="28"/>
          <w:szCs w:val="28"/>
        </w:rPr>
        <w:t>с</w:t>
      </w:r>
      <w:proofErr w:type="gramStart"/>
      <w:r w:rsidR="001D3051">
        <w:rPr>
          <w:sz w:val="28"/>
          <w:szCs w:val="28"/>
        </w:rPr>
        <w:t>.Н</w:t>
      </w:r>
      <w:proofErr w:type="gramEnd"/>
      <w:r w:rsidR="001D3051">
        <w:rPr>
          <w:sz w:val="28"/>
          <w:szCs w:val="28"/>
        </w:rPr>
        <w:t>осово</w:t>
      </w:r>
      <w:r w:rsidR="001D3051" w:rsidRPr="001D305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D3051" w:rsidRDefault="001D3051" w:rsidP="00132A26">
      <w:pPr>
        <w:ind w:firstLine="709"/>
        <w:jc w:val="both"/>
        <w:rPr>
          <w:sz w:val="28"/>
          <w:szCs w:val="28"/>
        </w:rPr>
      </w:pPr>
    </w:p>
    <w:p w:rsidR="00132A2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  <w:r w:rsidRPr="00232086">
        <w:rPr>
          <w:b/>
          <w:color w:val="000000"/>
          <w:kern w:val="2"/>
          <w:sz w:val="28"/>
          <w:szCs w:val="28"/>
          <w:lang w:eastAsia="en-US"/>
        </w:rPr>
        <w:t xml:space="preserve">    </w:t>
      </w:r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«О</w:t>
      </w:r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>б установлении льготной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Носовское</w:t>
      </w:r>
      <w:proofErr w:type="spellEnd"/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 xml:space="preserve"> сельское поселение» </w:t>
      </w:r>
      <w:proofErr w:type="spellStart"/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>Неклиновского</w:t>
      </w:r>
      <w:proofErr w:type="spellEnd"/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 xml:space="preserve"> района Ростовской области для участников специальной военной операции и членов их семей</w:t>
      </w:r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»</w:t>
      </w:r>
    </w:p>
    <w:p w:rsidR="00232086" w:rsidRPr="0023208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</w:p>
    <w:p w:rsidR="00D70DA1" w:rsidRPr="00232086" w:rsidRDefault="00655431" w:rsidP="00B14496">
      <w:pPr>
        <w:pStyle w:val="a3"/>
        <w:ind w:right="384" w:firstLine="777"/>
        <w:jc w:val="both"/>
        <w:rPr>
          <w:color w:val="000000"/>
          <w:sz w:val="24"/>
          <w:szCs w:val="24"/>
        </w:rPr>
      </w:pPr>
      <w:proofErr w:type="gramStart"/>
      <w:r w:rsidRPr="00232086">
        <w:rPr>
          <w:color w:val="000000"/>
          <w:sz w:val="24"/>
          <w:szCs w:val="24"/>
        </w:rPr>
        <w:t>В соответствии с Федеральным законом от 25.10.2001 №</w:t>
      </w:r>
      <w:r w:rsidR="007F3D91" w:rsidRPr="00232086">
        <w:rPr>
          <w:color w:val="000000"/>
          <w:sz w:val="24"/>
          <w:szCs w:val="24"/>
        </w:rPr>
        <w:t xml:space="preserve"> </w:t>
      </w:r>
      <w:r w:rsidRPr="00232086">
        <w:rPr>
          <w:color w:val="000000"/>
          <w:sz w:val="24"/>
          <w:szCs w:val="24"/>
        </w:rPr>
        <w:t>137-ФЗ «О введении в действие Земельного кодекса Российской Федерации», Федеральным законом от 14.03.2022 №</w:t>
      </w:r>
      <w:r w:rsidR="007F3D91" w:rsidRPr="00232086">
        <w:rPr>
          <w:color w:val="000000"/>
          <w:sz w:val="24"/>
          <w:szCs w:val="24"/>
        </w:rPr>
        <w:t xml:space="preserve"> </w:t>
      </w:r>
      <w:r w:rsidRPr="00232086">
        <w:rPr>
          <w:color w:val="000000"/>
          <w:sz w:val="24"/>
          <w:szCs w:val="24"/>
        </w:rPr>
        <w:t>58-ФЗ «О внесении изменений в отдельные законодательные акты Российской Федерации»</w:t>
      </w:r>
      <w:r w:rsidR="00B47A3D" w:rsidRPr="00232086">
        <w:rPr>
          <w:color w:val="000000"/>
          <w:sz w:val="24"/>
          <w:szCs w:val="24"/>
        </w:rPr>
        <w:t>,</w:t>
      </w:r>
      <w:r w:rsidR="00B14496" w:rsidRPr="00232086">
        <w:rPr>
          <w:color w:val="000000"/>
          <w:kern w:val="2"/>
          <w:sz w:val="24"/>
          <w:szCs w:val="24"/>
          <w:lang w:eastAsia="en-US"/>
        </w:rPr>
        <w:t xml:space="preserve"> </w:t>
      </w:r>
      <w:r w:rsidR="00B14496" w:rsidRPr="00232086">
        <w:rPr>
          <w:color w:val="000000"/>
          <w:sz w:val="24"/>
          <w:szCs w:val="24"/>
        </w:rPr>
        <w:t>постановлением Правительства Ростовской области от 10.06.2024 года №</w:t>
      </w:r>
      <w:r w:rsidR="001D3051" w:rsidRPr="00232086">
        <w:rPr>
          <w:color w:val="000000"/>
          <w:sz w:val="24"/>
          <w:szCs w:val="24"/>
        </w:rPr>
        <w:t xml:space="preserve"> </w:t>
      </w:r>
      <w:r w:rsidR="00B14496" w:rsidRPr="00232086">
        <w:rPr>
          <w:color w:val="000000"/>
          <w:sz w:val="24"/>
          <w:szCs w:val="24"/>
        </w:rPr>
        <w:t>401 «</w:t>
      </w:r>
      <w:r w:rsidR="00B14496" w:rsidRPr="00232086">
        <w:rPr>
          <w:bCs/>
          <w:color w:val="000000"/>
          <w:sz w:val="24"/>
          <w:szCs w:val="24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 w:rsidR="006C4DB8" w:rsidRPr="00232086">
        <w:rPr>
          <w:bCs/>
          <w:color w:val="000000"/>
          <w:sz w:val="24"/>
          <w:szCs w:val="24"/>
        </w:rPr>
        <w:t>,</w:t>
      </w:r>
      <w:r w:rsidR="007F3D91" w:rsidRPr="00232086">
        <w:rPr>
          <w:bCs/>
          <w:color w:val="000000"/>
          <w:sz w:val="24"/>
          <w:szCs w:val="24"/>
        </w:rPr>
        <w:t xml:space="preserve"> постановлением Правительства Ростовской области от</w:t>
      </w:r>
      <w:proofErr w:type="gramEnd"/>
      <w:r w:rsidR="007F3D91" w:rsidRPr="00232086">
        <w:rPr>
          <w:bCs/>
          <w:color w:val="000000"/>
          <w:sz w:val="24"/>
          <w:szCs w:val="24"/>
        </w:rPr>
        <w:t xml:space="preserve"> 02.03.2015г. № 135 «Об</w:t>
      </w:r>
      <w:r w:rsidR="00B14496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арендной плате за использование земельных участков,</w:t>
      </w:r>
      <w:r w:rsidR="007424D3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го</w:t>
      </w:r>
      <w:r w:rsidR="007424D3" w:rsidRPr="00232086">
        <w:rPr>
          <w:color w:val="000000"/>
          <w:sz w:val="24"/>
          <w:szCs w:val="24"/>
        </w:rPr>
        <w:t>сударственная собственность на которые не разграничена и земельных участков, находящихся в государственной собственности Ростовской области, постановления Правительства Ростовской области от 28.04.2025г. № 325  «О внесении изменений в постановление Правительства</w:t>
      </w:r>
      <w:r w:rsidR="00232086" w:rsidRPr="00232086">
        <w:rPr>
          <w:color w:val="000000"/>
          <w:sz w:val="24"/>
          <w:szCs w:val="24"/>
        </w:rPr>
        <w:t xml:space="preserve"> Ростовской области от 02.03.2015г. № 135»</w:t>
      </w:r>
      <w:r w:rsidR="007424D3" w:rsidRPr="00232086">
        <w:rPr>
          <w:color w:val="000000"/>
          <w:sz w:val="24"/>
          <w:szCs w:val="24"/>
        </w:rPr>
        <w:t xml:space="preserve">, </w:t>
      </w:r>
      <w:r w:rsidR="001D3051" w:rsidRPr="00232086">
        <w:rPr>
          <w:color w:val="000000"/>
          <w:sz w:val="24"/>
          <w:szCs w:val="24"/>
        </w:rPr>
        <w:t xml:space="preserve">Администрация </w:t>
      </w:r>
      <w:proofErr w:type="spellStart"/>
      <w:r w:rsidR="001D3051" w:rsidRPr="00232086">
        <w:rPr>
          <w:color w:val="000000"/>
          <w:sz w:val="24"/>
          <w:szCs w:val="24"/>
        </w:rPr>
        <w:t>Носовского</w:t>
      </w:r>
      <w:proofErr w:type="spellEnd"/>
      <w:r w:rsidR="001D3051" w:rsidRPr="00232086">
        <w:rPr>
          <w:color w:val="000000"/>
          <w:sz w:val="24"/>
          <w:szCs w:val="24"/>
        </w:rPr>
        <w:t xml:space="preserve"> сельского поселения</w:t>
      </w:r>
    </w:p>
    <w:p w:rsidR="007C7DF9" w:rsidRDefault="007C7DF9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D70DA1" w:rsidRDefault="001D305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D70DA1" w:rsidRPr="008D2AAB">
        <w:rPr>
          <w:color w:val="000000"/>
          <w:spacing w:val="-2"/>
          <w:sz w:val="28"/>
          <w:szCs w:val="28"/>
        </w:rPr>
        <w:t>:</w:t>
      </w:r>
    </w:p>
    <w:p w:rsidR="00132A26" w:rsidRPr="00232086" w:rsidRDefault="00132A26" w:rsidP="00D70DA1">
      <w:pPr>
        <w:spacing w:line="299" w:lineRule="exact"/>
        <w:ind w:left="80" w:right="369"/>
        <w:jc w:val="center"/>
        <w:rPr>
          <w:color w:val="000000"/>
          <w:spacing w:val="-2"/>
          <w:sz w:val="24"/>
          <w:szCs w:val="24"/>
        </w:rPr>
      </w:pPr>
    </w:p>
    <w:p w:rsidR="00132A26" w:rsidRDefault="008D2AAB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  <w:r w:rsidRPr="00232086">
        <w:rPr>
          <w:color w:val="000000"/>
          <w:sz w:val="24"/>
          <w:szCs w:val="24"/>
        </w:rPr>
        <w:t xml:space="preserve">1. </w:t>
      </w:r>
      <w:proofErr w:type="gramStart"/>
      <w:r w:rsidR="00781372" w:rsidRPr="00232086">
        <w:rPr>
          <w:color w:val="000000"/>
          <w:sz w:val="24"/>
          <w:szCs w:val="24"/>
        </w:rPr>
        <w:t>Установи</w:t>
      </w:r>
      <w:r w:rsidR="00232086" w:rsidRPr="00232086">
        <w:rPr>
          <w:color w:val="000000"/>
          <w:sz w:val="24"/>
          <w:szCs w:val="24"/>
        </w:rPr>
        <w:t>ть с 1 января по 31 декабря 2025</w:t>
      </w:r>
      <w:r w:rsidR="00781372" w:rsidRPr="00232086">
        <w:rPr>
          <w:color w:val="000000"/>
          <w:sz w:val="24"/>
          <w:szCs w:val="24"/>
        </w:rPr>
        <w:t xml:space="preserve"> г. в отношении земельных участков, </w:t>
      </w:r>
      <w:r w:rsidR="007D6A77" w:rsidRPr="00232086">
        <w:rPr>
          <w:color w:val="000000"/>
          <w:sz w:val="24"/>
          <w:szCs w:val="24"/>
        </w:rPr>
        <w:t>находящихся в муниципальной</w:t>
      </w:r>
      <w:r w:rsidR="007D6A77" w:rsidRPr="00232086">
        <w:rPr>
          <w:sz w:val="24"/>
          <w:szCs w:val="24"/>
        </w:rPr>
        <w:t xml:space="preserve"> собственности муниципального образования «</w:t>
      </w:r>
      <w:proofErr w:type="spellStart"/>
      <w:r w:rsidR="001D3051" w:rsidRPr="00232086">
        <w:rPr>
          <w:sz w:val="24"/>
          <w:szCs w:val="24"/>
        </w:rPr>
        <w:t>Носовское</w:t>
      </w:r>
      <w:proofErr w:type="spellEnd"/>
      <w:r w:rsidR="007C7DF9" w:rsidRPr="00232086">
        <w:rPr>
          <w:sz w:val="24"/>
          <w:szCs w:val="24"/>
        </w:rPr>
        <w:t xml:space="preserve"> сельское поселение</w:t>
      </w:r>
      <w:r w:rsidR="007D6A77" w:rsidRPr="00232086">
        <w:rPr>
          <w:sz w:val="24"/>
          <w:szCs w:val="24"/>
        </w:rPr>
        <w:t xml:space="preserve">» </w:t>
      </w:r>
      <w:proofErr w:type="spellStart"/>
      <w:r w:rsidR="006C4DB8" w:rsidRPr="00232086">
        <w:rPr>
          <w:sz w:val="24"/>
          <w:szCs w:val="24"/>
        </w:rPr>
        <w:t>Неклиновского</w:t>
      </w:r>
      <w:proofErr w:type="spellEnd"/>
      <w:r w:rsidR="006C4DB8" w:rsidRPr="00232086">
        <w:rPr>
          <w:sz w:val="24"/>
          <w:szCs w:val="24"/>
        </w:rPr>
        <w:t xml:space="preserve"> района </w:t>
      </w:r>
      <w:r w:rsidR="007D6A77" w:rsidRPr="00232086">
        <w:rPr>
          <w:sz w:val="24"/>
          <w:szCs w:val="24"/>
        </w:rPr>
        <w:t xml:space="preserve">Ростовской области </w:t>
      </w:r>
      <w:r w:rsidR="00781372" w:rsidRPr="00232086">
        <w:rPr>
          <w:sz w:val="24"/>
          <w:szCs w:val="24"/>
        </w:rPr>
        <w:t>(далее – земельные участки), арендную плату в размере 1 </w:t>
      </w:r>
      <w:r w:rsidR="006C4DB8" w:rsidRPr="00232086">
        <w:rPr>
          <w:sz w:val="24"/>
          <w:szCs w:val="24"/>
        </w:rPr>
        <w:t xml:space="preserve">(один) </w:t>
      </w:r>
      <w:bookmarkStart w:id="0" w:name="_GoBack"/>
      <w:bookmarkEnd w:id="0"/>
      <w:r w:rsidR="00781372" w:rsidRPr="00232086">
        <w:rPr>
          <w:sz w:val="24"/>
          <w:szCs w:val="24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proofErr w:type="gramEnd"/>
      <w:r w:rsidR="00781372" w:rsidRPr="00232086">
        <w:rPr>
          <w:sz w:val="24"/>
          <w:szCs w:val="24"/>
        </w:rPr>
        <w:t xml:space="preserve"> </w:t>
      </w:r>
      <w:proofErr w:type="gramStart"/>
      <w:r w:rsidR="00781372" w:rsidRPr="00232086">
        <w:rPr>
          <w:sz w:val="24"/>
          <w:szCs w:val="24"/>
        </w:rPr>
        <w:t>порядке реализации первоочередного права на приобретение земельных участков в соответствии с Федеральным законом от 12.01.1995 № 5</w:t>
      </w:r>
      <w:r w:rsidR="00232086" w:rsidRPr="00232086">
        <w:rPr>
          <w:sz w:val="24"/>
          <w:szCs w:val="24"/>
        </w:rPr>
        <w:t xml:space="preserve"> </w:t>
      </w:r>
      <w:r w:rsidR="00781372" w:rsidRPr="00232086">
        <w:rPr>
          <w:sz w:val="24"/>
          <w:szCs w:val="24"/>
        </w:rPr>
        <w:t>-</w:t>
      </w:r>
      <w:r w:rsidR="00232086" w:rsidRPr="00232086">
        <w:rPr>
          <w:sz w:val="24"/>
          <w:szCs w:val="24"/>
        </w:rPr>
        <w:t xml:space="preserve"> </w:t>
      </w:r>
      <w:r w:rsidR="00781372" w:rsidRPr="00232086">
        <w:rPr>
          <w:sz w:val="24"/>
          <w:szCs w:val="24"/>
        </w:rPr>
        <w:t>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</w:t>
      </w:r>
      <w:proofErr w:type="gramEnd"/>
      <w:r w:rsidR="00781372" w:rsidRPr="00232086">
        <w:rPr>
          <w:sz w:val="24"/>
          <w:szCs w:val="24"/>
        </w:rPr>
        <w:t> сентября 2022 г., а также членами их семей.</w:t>
      </w:r>
    </w:p>
    <w:p w:rsidR="00232086" w:rsidRPr="00232086" w:rsidRDefault="0023208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32A26" w:rsidRDefault="00132A2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  <w:r w:rsidRPr="00232086">
        <w:rPr>
          <w:sz w:val="24"/>
          <w:szCs w:val="24"/>
        </w:rPr>
        <w:t xml:space="preserve">2. Настоящее </w:t>
      </w:r>
      <w:r w:rsidR="001D3051" w:rsidRPr="00232086">
        <w:rPr>
          <w:sz w:val="24"/>
          <w:szCs w:val="24"/>
        </w:rPr>
        <w:t>постановление</w:t>
      </w:r>
      <w:r w:rsidRPr="00232086">
        <w:rPr>
          <w:sz w:val="24"/>
          <w:szCs w:val="24"/>
        </w:rPr>
        <w:t xml:space="preserve"> вступает в силу со </w:t>
      </w:r>
      <w:r w:rsidR="001D3051" w:rsidRPr="00232086">
        <w:rPr>
          <w:sz w:val="24"/>
          <w:szCs w:val="24"/>
        </w:rPr>
        <w:t xml:space="preserve">дня его официального </w:t>
      </w:r>
      <w:r w:rsidRPr="00232086">
        <w:rPr>
          <w:sz w:val="24"/>
          <w:szCs w:val="24"/>
        </w:rPr>
        <w:t>обнародования</w:t>
      </w:r>
      <w:r w:rsidR="00232086" w:rsidRPr="00232086">
        <w:rPr>
          <w:sz w:val="24"/>
          <w:szCs w:val="24"/>
        </w:rPr>
        <w:t xml:space="preserve"> и распространяется на правоотношения, возникшие с 01 января 2025г.</w:t>
      </w:r>
    </w:p>
    <w:p w:rsidR="00232086" w:rsidRPr="00232086" w:rsidRDefault="0023208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D3051" w:rsidRPr="00232086" w:rsidRDefault="00232086" w:rsidP="001D3051">
      <w:pPr>
        <w:jc w:val="both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</w:t>
      </w:r>
      <w:r w:rsidR="001D3051" w:rsidRPr="00232086">
        <w:rPr>
          <w:color w:val="444444"/>
          <w:sz w:val="24"/>
          <w:szCs w:val="24"/>
        </w:rPr>
        <w:t xml:space="preserve">3.  </w:t>
      </w:r>
      <w:proofErr w:type="gramStart"/>
      <w:r w:rsidR="001D3051" w:rsidRPr="00232086">
        <w:rPr>
          <w:color w:val="444444"/>
          <w:sz w:val="24"/>
          <w:szCs w:val="24"/>
        </w:rPr>
        <w:t>Контроль за</w:t>
      </w:r>
      <w:proofErr w:type="gramEnd"/>
      <w:r w:rsidR="001D3051" w:rsidRPr="00232086">
        <w:rPr>
          <w:color w:val="444444"/>
          <w:sz w:val="24"/>
          <w:szCs w:val="24"/>
        </w:rPr>
        <w:t xml:space="preserve"> выполнением </w:t>
      </w:r>
      <w:r w:rsidRPr="00232086">
        <w:rPr>
          <w:color w:val="444444"/>
          <w:sz w:val="24"/>
          <w:szCs w:val="24"/>
        </w:rPr>
        <w:t xml:space="preserve">настоящего </w:t>
      </w:r>
      <w:r w:rsidR="001D3051" w:rsidRPr="00232086">
        <w:rPr>
          <w:color w:val="444444"/>
          <w:sz w:val="24"/>
          <w:szCs w:val="24"/>
        </w:rPr>
        <w:t>постановления оставляю за собой.</w:t>
      </w:r>
    </w:p>
    <w:p w:rsidR="000C2137" w:rsidRPr="00232086" w:rsidRDefault="001D3051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 </w:t>
      </w:r>
    </w:p>
    <w:p w:rsidR="001D3051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Глава администрации </w:t>
      </w:r>
      <w:proofErr w:type="spellStart"/>
      <w:r w:rsidRPr="00232086">
        <w:rPr>
          <w:color w:val="444444"/>
          <w:sz w:val="24"/>
          <w:szCs w:val="24"/>
        </w:rPr>
        <w:t>Носовского</w:t>
      </w:r>
      <w:proofErr w:type="spellEnd"/>
    </w:p>
    <w:p w:rsidR="006605AA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сельского поселения                                                    </w:t>
      </w:r>
      <w:r w:rsidR="00232086">
        <w:rPr>
          <w:color w:val="444444"/>
          <w:sz w:val="24"/>
          <w:szCs w:val="24"/>
        </w:rPr>
        <w:t xml:space="preserve">                               </w:t>
      </w:r>
      <w:r w:rsidRPr="00232086">
        <w:rPr>
          <w:color w:val="444444"/>
          <w:sz w:val="24"/>
          <w:szCs w:val="24"/>
        </w:rPr>
        <w:t>Татаринцев А.В.</w:t>
      </w:r>
    </w:p>
    <w:p w:rsidR="001D3051" w:rsidRPr="001D3051" w:rsidRDefault="001D3051" w:rsidP="001D3051">
      <w:pPr>
        <w:pStyle w:val="a3"/>
        <w:tabs>
          <w:tab w:val="left" w:pos="9498"/>
        </w:tabs>
        <w:ind w:right="140" w:firstLine="709"/>
        <w:rPr>
          <w:szCs w:val="28"/>
        </w:rPr>
      </w:pPr>
    </w:p>
    <w:sectPr w:rsidR="001D3051" w:rsidRPr="001D3051" w:rsidSect="00232086">
      <w:footerReference w:type="even" r:id="rId8"/>
      <w:pgSz w:w="11907" w:h="16840" w:code="9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F1" w:rsidRDefault="006357F1">
      <w:r>
        <w:separator/>
      </w:r>
    </w:p>
  </w:endnote>
  <w:endnote w:type="continuationSeparator" w:id="0">
    <w:p w:rsidR="006357F1" w:rsidRDefault="0063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C" w:rsidRDefault="00BF1A51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F1" w:rsidRDefault="006357F1">
      <w:r>
        <w:separator/>
      </w:r>
    </w:p>
  </w:footnote>
  <w:footnote w:type="continuationSeparator" w:id="0">
    <w:p w:rsidR="006357F1" w:rsidRDefault="00635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437ED"/>
    <w:rsid w:val="000553CB"/>
    <w:rsid w:val="00055658"/>
    <w:rsid w:val="00060923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C2137"/>
    <w:rsid w:val="000D08B2"/>
    <w:rsid w:val="000D14AA"/>
    <w:rsid w:val="000D157C"/>
    <w:rsid w:val="000D4CBA"/>
    <w:rsid w:val="000D51FE"/>
    <w:rsid w:val="000E1E2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2A26"/>
    <w:rsid w:val="001374BB"/>
    <w:rsid w:val="00144D45"/>
    <w:rsid w:val="001532E8"/>
    <w:rsid w:val="00153E1D"/>
    <w:rsid w:val="001540BC"/>
    <w:rsid w:val="0016211D"/>
    <w:rsid w:val="001622DD"/>
    <w:rsid w:val="001716DE"/>
    <w:rsid w:val="00183652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051"/>
    <w:rsid w:val="001D3DC6"/>
    <w:rsid w:val="001D7120"/>
    <w:rsid w:val="001E1BA1"/>
    <w:rsid w:val="001E4873"/>
    <w:rsid w:val="001E7D7F"/>
    <w:rsid w:val="001F550A"/>
    <w:rsid w:val="001F5743"/>
    <w:rsid w:val="002015E3"/>
    <w:rsid w:val="00201931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32086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6CE6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904FE"/>
    <w:rsid w:val="003A3603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E61D9"/>
    <w:rsid w:val="003F0051"/>
    <w:rsid w:val="003F1149"/>
    <w:rsid w:val="003F1152"/>
    <w:rsid w:val="004051B3"/>
    <w:rsid w:val="004111BA"/>
    <w:rsid w:val="004160B2"/>
    <w:rsid w:val="00421F41"/>
    <w:rsid w:val="00422649"/>
    <w:rsid w:val="0042489B"/>
    <w:rsid w:val="00425525"/>
    <w:rsid w:val="00425B9D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0D3A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357F1"/>
    <w:rsid w:val="006402EA"/>
    <w:rsid w:val="006464BD"/>
    <w:rsid w:val="006518CE"/>
    <w:rsid w:val="006536EC"/>
    <w:rsid w:val="00655431"/>
    <w:rsid w:val="006558C4"/>
    <w:rsid w:val="006605AA"/>
    <w:rsid w:val="0066271C"/>
    <w:rsid w:val="00672FB0"/>
    <w:rsid w:val="00675529"/>
    <w:rsid w:val="00680CE4"/>
    <w:rsid w:val="006827A9"/>
    <w:rsid w:val="00684E0A"/>
    <w:rsid w:val="00685C37"/>
    <w:rsid w:val="00695BFF"/>
    <w:rsid w:val="006B451E"/>
    <w:rsid w:val="006B46DD"/>
    <w:rsid w:val="006C46BF"/>
    <w:rsid w:val="006C4DB8"/>
    <w:rsid w:val="006D088E"/>
    <w:rsid w:val="006D297A"/>
    <w:rsid w:val="006D347B"/>
    <w:rsid w:val="006D5376"/>
    <w:rsid w:val="006D61BF"/>
    <w:rsid w:val="006D6326"/>
    <w:rsid w:val="006F1E5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24D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3D91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476A6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55AD"/>
    <w:rsid w:val="00AA7EF5"/>
    <w:rsid w:val="00AB050B"/>
    <w:rsid w:val="00AB32C0"/>
    <w:rsid w:val="00AB5B8E"/>
    <w:rsid w:val="00AC06AE"/>
    <w:rsid w:val="00AC322C"/>
    <w:rsid w:val="00AC4B59"/>
    <w:rsid w:val="00AC539A"/>
    <w:rsid w:val="00AE1E55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C68AD"/>
    <w:rsid w:val="00BD1CF6"/>
    <w:rsid w:val="00BD4F9F"/>
    <w:rsid w:val="00BD561E"/>
    <w:rsid w:val="00BE04BD"/>
    <w:rsid w:val="00BF1A51"/>
    <w:rsid w:val="00BF279A"/>
    <w:rsid w:val="00BF6685"/>
    <w:rsid w:val="00C04BDA"/>
    <w:rsid w:val="00C10A10"/>
    <w:rsid w:val="00C16ACD"/>
    <w:rsid w:val="00C171DF"/>
    <w:rsid w:val="00C205F4"/>
    <w:rsid w:val="00C2139E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391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0F31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44692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46B6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008C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B5B5C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132A26"/>
    <w:pPr>
      <w:spacing w:before="100" w:after="100"/>
      <w:jc w:val="center"/>
    </w:pPr>
    <w:rPr>
      <w:color w:val="000000"/>
      <w:sz w:val="24"/>
    </w:rPr>
  </w:style>
  <w:style w:type="character" w:customStyle="1" w:styleId="ae">
    <w:name w:val="Название Знак"/>
    <w:basedOn w:val="a0"/>
    <w:link w:val="ad"/>
    <w:uiPriority w:val="10"/>
    <w:rsid w:val="00132A2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398DF-3F27-42DD-9C4D-989324F5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2</cp:revision>
  <cp:lastPrinted>2024-07-23T11:28:00Z</cp:lastPrinted>
  <dcterms:created xsi:type="dcterms:W3CDTF">2025-07-07T11:55:00Z</dcterms:created>
  <dcterms:modified xsi:type="dcterms:W3CDTF">2025-07-07T11:55:00Z</dcterms:modified>
</cp:coreProperties>
</file>